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93F8" w14:textId="77777777" w:rsidR="006301DC" w:rsidRDefault="009848D9">
      <w:pPr>
        <w:pStyle w:val="Standard"/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noProof/>
          <w:lang w:bidi="ar-SA"/>
        </w:rPr>
        <w:drawing>
          <wp:inline distT="0" distB="0" distL="0" distR="0" wp14:anchorId="1EC01351" wp14:editId="49B1D6ED">
            <wp:extent cx="1758939" cy="536021"/>
            <wp:effectExtent l="0" t="0" r="0" b="0"/>
            <wp:docPr id="4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 am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39" cy="536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74104A43" w14:textId="77777777" w:rsidR="006301DC" w:rsidRDefault="006301DC">
      <w:pPr>
        <w:pStyle w:val="Standard"/>
        <w:rPr>
          <w:rFonts w:ascii="Arial" w:hAnsi="Arial" w:cs="Arial"/>
        </w:rPr>
      </w:pPr>
    </w:p>
    <w:p w14:paraId="2FFDDCE2" w14:textId="77777777" w:rsidR="006301DC" w:rsidRDefault="006301DC">
      <w:pPr>
        <w:pStyle w:val="Standard"/>
        <w:shd w:val="clear" w:color="auto" w:fill="E0E0E0"/>
        <w:jc w:val="center"/>
        <w:rPr>
          <w:rFonts w:ascii="Arial" w:hAnsi="Arial" w:cs="Arial"/>
          <w:b/>
          <w:smallCaps/>
          <w:sz w:val="6"/>
          <w:szCs w:val="6"/>
          <w:u w:val="single"/>
        </w:rPr>
      </w:pPr>
    </w:p>
    <w:p w14:paraId="390F9D59" w14:textId="77777777" w:rsidR="006301DC" w:rsidRDefault="00B41D57">
      <w:pPr>
        <w:pStyle w:val="Standard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spacing w:before="120"/>
        <w:jc w:val="center"/>
      </w:pPr>
      <w:r>
        <w:rPr>
          <w:rFonts w:ascii="Arial" w:hAnsi="Arial" w:cs="Arial"/>
          <w:b/>
          <w:smallCaps/>
          <w:color w:val="000000"/>
          <w:sz w:val="26"/>
          <w:szCs w:val="26"/>
          <w:u w:val="single"/>
        </w:rPr>
        <w:t>15</w:t>
      </w:r>
      <w:r w:rsidR="009848D9">
        <w:rPr>
          <w:rFonts w:ascii="Arial" w:hAnsi="Arial" w:cs="Arial"/>
          <w:b/>
          <w:smallCaps/>
          <w:color w:val="000000"/>
          <w:sz w:val="26"/>
          <w:szCs w:val="26"/>
          <w:u w:val="single"/>
          <w:vertAlign w:val="superscript"/>
        </w:rPr>
        <w:t>th</w:t>
      </w:r>
      <w:r w:rsidR="009848D9">
        <w:rPr>
          <w:rFonts w:ascii="Arial" w:hAnsi="Arial" w:cs="Arial"/>
          <w:b/>
          <w:smallCaps/>
          <w:color w:val="000000"/>
          <w:sz w:val="26"/>
          <w:szCs w:val="26"/>
          <w:u w:val="single"/>
        </w:rPr>
        <w:t xml:space="preserve"> IADS Lecture Contest, </w:t>
      </w:r>
      <w:r>
        <w:rPr>
          <w:rFonts w:ascii="Arial" w:hAnsi="Arial" w:cs="Arial"/>
          <w:b/>
          <w:smallCaps/>
          <w:color w:val="000000"/>
          <w:sz w:val="26"/>
          <w:szCs w:val="26"/>
          <w:u w:val="single"/>
        </w:rPr>
        <w:t>Mid-year Meeting Slovakia</w:t>
      </w:r>
      <w:r w:rsidR="009848D9">
        <w:rPr>
          <w:rFonts w:ascii="Arial" w:hAnsi="Arial" w:cs="Arial"/>
          <w:b/>
          <w:smallCaps/>
          <w:color w:val="000000"/>
          <w:sz w:val="26"/>
          <w:szCs w:val="26"/>
          <w:u w:val="single"/>
        </w:rPr>
        <w:t xml:space="preserve">  </w:t>
      </w:r>
    </w:p>
    <w:p w14:paraId="2714319B" w14:textId="77777777" w:rsidR="006301DC" w:rsidRPr="00BB2AD7" w:rsidRDefault="00BB2AD7">
      <w:pPr>
        <w:pStyle w:val="Standard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9D8FF"/>
        <w:spacing w:before="120"/>
        <w:jc w:val="center"/>
        <w:rPr>
          <w:lang w:val="sk-SK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</w:t>
      </w:r>
      <w:r w:rsidR="00EE589F">
        <w:rPr>
          <w:rFonts w:ascii="Arial" w:hAnsi="Arial" w:cs="Arial"/>
          <w:b/>
          <w:bCs/>
          <w:color w:val="000000"/>
          <w:sz w:val="26"/>
          <w:szCs w:val="26"/>
        </w:rPr>
        <w:t>ebruary</w:t>
      </w:r>
      <w:r w:rsidR="009848D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24</w:t>
      </w:r>
      <w:r w:rsidR="009848D9">
        <w:rPr>
          <w:rFonts w:ascii="Arial" w:hAnsi="Arial" w:cs="Arial"/>
          <w:b/>
          <w:bCs/>
          <w:color w:val="000000"/>
          <w:sz w:val="26"/>
          <w:szCs w:val="26"/>
        </w:rPr>
        <w:t>th, 201</w:t>
      </w:r>
      <w:r>
        <w:rPr>
          <w:rFonts w:ascii="Arial" w:hAnsi="Arial" w:cs="Arial"/>
          <w:b/>
          <w:bCs/>
          <w:color w:val="000000"/>
          <w:sz w:val="26"/>
          <w:szCs w:val="26"/>
        </w:rPr>
        <w:t>6</w:t>
      </w:r>
    </w:p>
    <w:p w14:paraId="4CBFCBB8" w14:textId="77777777" w:rsidR="006301DC" w:rsidRDefault="006301DC">
      <w:pPr>
        <w:pStyle w:val="Standard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9D8FF"/>
        <w:spacing w:before="120" w:after="240"/>
        <w:jc w:val="center"/>
        <w:rPr>
          <w:rFonts w:ascii="Arial" w:hAnsi="Arial" w:cs="Arial"/>
          <w:b/>
          <w:smallCaps/>
          <w:sz w:val="6"/>
          <w:szCs w:val="6"/>
          <w:u w:val="single"/>
        </w:rPr>
      </w:pPr>
    </w:p>
    <w:p w14:paraId="74F72576" w14:textId="77777777" w:rsidR="006301DC" w:rsidRDefault="006301DC">
      <w:pPr>
        <w:pStyle w:val="Standard"/>
        <w:rPr>
          <w:rFonts w:ascii="Arial" w:hAnsi="Arial" w:cs="Arial"/>
          <w:b/>
          <w:color w:val="3366FF"/>
          <w:sz w:val="26"/>
          <w:szCs w:val="26"/>
        </w:rPr>
      </w:pPr>
    </w:p>
    <w:p w14:paraId="486514FB" w14:textId="77777777" w:rsidR="006301DC" w:rsidRDefault="009848D9">
      <w:pPr>
        <w:pStyle w:val="Standard"/>
        <w:jc w:val="center"/>
      </w:pPr>
      <w:r>
        <w:rPr>
          <w:rFonts w:ascii="Arial" w:hAnsi="Arial" w:cs="Arial"/>
          <w:b/>
          <w:color w:val="3366FF"/>
          <w:sz w:val="26"/>
          <w:szCs w:val="26"/>
        </w:rPr>
        <w:t xml:space="preserve">Registration deadline: </w:t>
      </w:r>
      <w:r w:rsidR="00485FB5">
        <w:rPr>
          <w:rFonts w:ascii="Arial" w:hAnsi="Arial" w:cs="Arial"/>
          <w:b/>
          <w:color w:val="3366FF"/>
          <w:sz w:val="26"/>
          <w:szCs w:val="26"/>
        </w:rPr>
        <w:t>January</w:t>
      </w:r>
      <w:r>
        <w:rPr>
          <w:rFonts w:ascii="Arial" w:hAnsi="Arial" w:cs="Arial"/>
          <w:b/>
          <w:color w:val="3366FF"/>
          <w:sz w:val="26"/>
          <w:szCs w:val="26"/>
        </w:rPr>
        <w:t xml:space="preserve"> 15th, 201</w:t>
      </w:r>
      <w:r w:rsidR="00485FB5">
        <w:rPr>
          <w:rFonts w:ascii="Arial" w:hAnsi="Arial" w:cs="Arial"/>
          <w:b/>
          <w:color w:val="3366FF"/>
          <w:sz w:val="26"/>
          <w:szCs w:val="26"/>
        </w:rPr>
        <w:t>6</w:t>
      </w:r>
    </w:p>
    <w:p w14:paraId="68E2B76D" w14:textId="77777777" w:rsidR="006301DC" w:rsidRDefault="009848D9">
      <w:pPr>
        <w:pStyle w:val="Standard"/>
        <w:jc w:val="center"/>
        <w:rPr>
          <w:rFonts w:ascii="Arial" w:hAnsi="Arial" w:cs="Arial"/>
          <w:b/>
          <w:color w:val="3366FF"/>
          <w:sz w:val="26"/>
          <w:szCs w:val="26"/>
        </w:rPr>
      </w:pPr>
      <w:r>
        <w:rPr>
          <w:rFonts w:ascii="Arial" w:hAnsi="Arial" w:cs="Arial"/>
          <w:b/>
          <w:color w:val="3366FF"/>
          <w:sz w:val="26"/>
          <w:szCs w:val="26"/>
        </w:rPr>
        <w:t xml:space="preserve">Notification of selection: </w:t>
      </w:r>
      <w:r w:rsidR="00485FB5">
        <w:rPr>
          <w:rFonts w:ascii="Arial" w:hAnsi="Arial" w:cs="Arial"/>
          <w:b/>
          <w:color w:val="3366FF"/>
          <w:sz w:val="26"/>
          <w:szCs w:val="26"/>
        </w:rPr>
        <w:t>February</w:t>
      </w:r>
      <w:r w:rsidR="00A84F06">
        <w:rPr>
          <w:rFonts w:ascii="Arial" w:hAnsi="Arial" w:cs="Arial"/>
          <w:b/>
          <w:color w:val="3366FF"/>
          <w:sz w:val="26"/>
          <w:szCs w:val="26"/>
        </w:rPr>
        <w:t xml:space="preserve"> 1st, 2016</w:t>
      </w:r>
      <w:bookmarkStart w:id="0" w:name="_GoBack"/>
      <w:bookmarkEnd w:id="0"/>
    </w:p>
    <w:p w14:paraId="5CA3AD0F" w14:textId="77777777" w:rsidR="006301DC" w:rsidRDefault="006301DC">
      <w:pPr>
        <w:pStyle w:val="Standard"/>
        <w:jc w:val="center"/>
      </w:pPr>
    </w:p>
    <w:p w14:paraId="0E32F7D6" w14:textId="77777777" w:rsidR="006301DC" w:rsidRDefault="006301DC">
      <w:pPr>
        <w:pStyle w:val="Standard"/>
        <w:rPr>
          <w:rFonts w:ascii="Arial" w:hAnsi="Arial" w:cs="Arial"/>
        </w:rPr>
      </w:pPr>
    </w:p>
    <w:p w14:paraId="545A88FC" w14:textId="77777777" w:rsidR="006301DC" w:rsidRDefault="009848D9">
      <w:pPr>
        <w:pStyle w:val="Standard"/>
        <w:shd w:val="clear" w:color="auto" w:fill="E6E6E6"/>
        <w:tabs>
          <w:tab w:val="left" w:pos="680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REGISTRATION FORM</w:t>
      </w:r>
    </w:p>
    <w:p w14:paraId="304606E3" w14:textId="77777777" w:rsidR="006301DC" w:rsidRDefault="009848D9">
      <w:pPr>
        <w:pStyle w:val="Standard"/>
        <w:tabs>
          <w:tab w:val="left" w:pos="4536"/>
        </w:tabs>
        <w:spacing w:before="240"/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</w:t>
      </w:r>
      <w:bookmarkStart w:id="1" w:name="CaseACocher44"/>
      <w:bookmarkEnd w:id="1"/>
      <w:proofErr w:type="spellStart"/>
      <w:r>
        <w:rPr>
          <w:rFonts w:ascii="Arial" w:hAnsi="Arial" w:cs="Arial"/>
        </w:rPr>
        <w:t>Mrs</w:t>
      </w:r>
      <w:proofErr w:type="spellEnd"/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Miss</w:t>
      </w:r>
      <w:r>
        <w:rPr>
          <w:rFonts w:ascii="Arial" w:hAnsi="Arial" w:cs="Arial"/>
          <w:color w:val="FF0000"/>
        </w:rPr>
        <w:t xml:space="preserve"> </w:t>
      </w:r>
      <w:bookmarkStart w:id="2" w:name="CaseACocher45"/>
      <w:bookmarkEnd w:id="2"/>
      <w:r>
        <w:rPr>
          <w:rFonts w:ascii="Arial" w:hAnsi="Arial" w:cs="Arial"/>
          <w:b/>
        </w:rPr>
        <w:t xml:space="preserve"> Surname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First Name</w:t>
      </w:r>
      <w:r>
        <w:rPr>
          <w:rFonts w:ascii="Arial" w:hAnsi="Arial" w:cs="Arial"/>
        </w:rPr>
        <w:t>:</w:t>
      </w:r>
    </w:p>
    <w:p w14:paraId="0982F60E" w14:textId="77777777" w:rsidR="006301DC" w:rsidRDefault="009848D9">
      <w:pPr>
        <w:pStyle w:val="Standard"/>
        <w:spacing w:before="120"/>
      </w:pPr>
      <w:r>
        <w:rPr>
          <w:rFonts w:ascii="Arial" w:hAnsi="Arial" w:cs="Arial"/>
          <w:b/>
        </w:rPr>
        <w:t>Date of birth</w:t>
      </w:r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Nationality (</w:t>
      </w:r>
      <w:proofErr w:type="spellStart"/>
      <w:r>
        <w:rPr>
          <w:rFonts w:ascii="Arial" w:hAnsi="Arial" w:cs="Arial"/>
          <w:b/>
        </w:rPr>
        <w:t>ies</w:t>
      </w:r>
      <w:proofErr w:type="spellEnd"/>
      <w:r>
        <w:rPr>
          <w:rFonts w:ascii="Arial" w:hAnsi="Arial" w:cs="Arial"/>
          <w:b/>
        </w:rPr>
        <w:t>):</w:t>
      </w:r>
    </w:p>
    <w:p w14:paraId="0026246C" w14:textId="77777777" w:rsidR="006301DC" w:rsidRDefault="009848D9">
      <w:pPr>
        <w:pStyle w:val="Standard"/>
        <w:spacing w:before="120"/>
      </w:pPr>
      <w:r>
        <w:rPr>
          <w:rFonts w:ascii="Arial" w:hAnsi="Arial" w:cs="Arial"/>
          <w:b/>
        </w:rPr>
        <w:t>City of Birth, Country:</w:t>
      </w:r>
    </w:p>
    <w:p w14:paraId="524FF297" w14:textId="77777777" w:rsidR="006301DC" w:rsidRDefault="009848D9">
      <w:pPr>
        <w:pStyle w:val="Standard"/>
        <w:spacing w:before="120"/>
      </w:pPr>
      <w:r>
        <w:rPr>
          <w:rFonts w:ascii="Arial" w:hAnsi="Arial" w:cs="Arial"/>
          <w:b/>
        </w:rPr>
        <w:t>Permanent home address:</w:t>
      </w:r>
    </w:p>
    <w:p w14:paraId="601A5CE7" w14:textId="77777777" w:rsidR="006301DC" w:rsidRDefault="009848D9">
      <w:pPr>
        <w:pStyle w:val="Standard"/>
        <w:spacing w:before="120"/>
      </w:pPr>
      <w:r>
        <w:rPr>
          <w:rFonts w:ascii="Arial" w:hAnsi="Arial" w:cs="Arial"/>
          <w:b/>
        </w:rPr>
        <w:t>Postal Code: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City: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Country:</w:t>
      </w:r>
    </w:p>
    <w:p w14:paraId="6E6AEE2B" w14:textId="77777777" w:rsidR="006301DC" w:rsidRDefault="009848D9">
      <w:pPr>
        <w:pStyle w:val="Standard"/>
        <w:spacing w:before="120"/>
      </w:pPr>
      <w:r>
        <w:rPr>
          <w:rFonts w:ascii="Arial" w:hAnsi="Arial" w:cs="Arial"/>
          <w:b/>
        </w:rPr>
        <w:t>Phone (with country code):</w:t>
      </w:r>
    </w:p>
    <w:p w14:paraId="173FE92D" w14:textId="77777777" w:rsidR="006301DC" w:rsidRDefault="009848D9">
      <w:pPr>
        <w:pStyle w:val="Standard"/>
        <w:spacing w:before="120"/>
      </w:pPr>
      <w:r>
        <w:rPr>
          <w:rFonts w:ascii="Arial" w:hAnsi="Arial" w:cs="Arial"/>
          <w:b/>
        </w:rPr>
        <w:t>Your email address:</w:t>
      </w:r>
    </w:p>
    <w:p w14:paraId="09E11913" w14:textId="77777777" w:rsidR="006301DC" w:rsidRDefault="006301DC">
      <w:pPr>
        <w:pStyle w:val="Standard"/>
        <w:rPr>
          <w:rFonts w:ascii="Arial" w:hAnsi="Arial" w:cs="Arial"/>
        </w:rPr>
      </w:pPr>
    </w:p>
    <w:tbl>
      <w:tblPr>
        <w:tblW w:w="5833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3"/>
      </w:tblGrid>
      <w:tr w:rsidR="006301DC" w14:paraId="5816A843" w14:textId="77777777">
        <w:trPr>
          <w:trHeight w:val="267"/>
        </w:trPr>
        <w:tc>
          <w:tcPr>
            <w:tcW w:w="58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BAA72" w14:textId="77777777" w:rsidR="006301DC" w:rsidRDefault="006301DC">
            <w:pPr>
              <w:pStyle w:val="Standard"/>
              <w:tabs>
                <w:tab w:val="left" w:pos="5670"/>
              </w:tabs>
              <w:snapToGrid w:val="0"/>
              <w:rPr>
                <w:rFonts w:ascii="Arial" w:hAnsi="Arial" w:cs="Arial"/>
              </w:rPr>
            </w:pPr>
          </w:p>
        </w:tc>
      </w:tr>
    </w:tbl>
    <w:p w14:paraId="7841EBCD" w14:textId="77777777" w:rsidR="006301DC" w:rsidRDefault="009848D9">
      <w:pPr>
        <w:pStyle w:val="Standard"/>
        <w:tabs>
          <w:tab w:val="left" w:pos="6804"/>
        </w:tabs>
        <w:spacing w:before="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468F2D65" wp14:editId="7DCD59B9">
                <wp:simplePos x="0" y="0"/>
                <wp:positionH relativeFrom="column">
                  <wp:posOffset>3702588</wp:posOffset>
                </wp:positionH>
                <wp:positionV relativeFrom="paragraph">
                  <wp:posOffset>77358</wp:posOffset>
                </wp:positionV>
                <wp:extent cx="2256153" cy="1539877"/>
                <wp:effectExtent l="0" t="0" r="10797" b="22223"/>
                <wp:wrapSquare wrapText="bothSides"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3" cy="1539877"/>
                        </a:xfrm>
                        <a:prstGeom prst="rect">
                          <a:avLst/>
                        </a:prstGeom>
                        <a:noFill/>
                        <a:ln w="64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0E9FBE" w14:textId="77777777" w:rsidR="006301DC" w:rsidRDefault="009848D9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66FF"/>
                                <w:sz w:val="24"/>
                              </w:rPr>
                              <w:t>Email your application to:</w:t>
                            </w:r>
                          </w:p>
                          <w:p w14:paraId="5312F8F0" w14:textId="77777777" w:rsidR="006301DC" w:rsidRDefault="006301DC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14:paraId="19E502E1" w14:textId="77777777" w:rsidR="006301DC" w:rsidRDefault="00EE589F">
                            <w:pPr>
                              <w:pStyle w:val="Standard"/>
                              <w:autoSpaceDE w:val="0"/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>Andrey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>Baltaev</w:t>
                            </w:r>
                            <w:proofErr w:type="spellEnd"/>
                          </w:p>
                          <w:p w14:paraId="01AC369A" w14:textId="77777777" w:rsidR="006301DC" w:rsidRDefault="009848D9">
                            <w:pPr>
                              <w:pStyle w:val="Standard"/>
                              <w:autoSpaceDE w:val="0"/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 xml:space="preserve">IADS International Scientific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>officier</w:t>
                            </w:r>
                            <w:proofErr w:type="spellEnd"/>
                          </w:p>
                          <w:p w14:paraId="46B762A6" w14:textId="77777777" w:rsidR="006301DC" w:rsidRDefault="006301DC">
                            <w:pPr>
                              <w:pStyle w:val="Standard"/>
                              <w:autoSpaceDE w:val="0"/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  <w:p w14:paraId="045056B3" w14:textId="77777777" w:rsidR="006301DC" w:rsidRDefault="009848D9">
                            <w:pPr>
                              <w:pStyle w:val="Standard"/>
                              <w:autoSpaceDE w:val="0"/>
                            </w:pPr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  <w:t>address :</w:t>
                            </w:r>
                            <w:proofErr w:type="gramEnd"/>
                          </w:p>
                          <w:p w14:paraId="191AB3B9" w14:textId="77777777" w:rsidR="006301DC" w:rsidRDefault="009848D9">
                            <w:pPr>
                              <w:pStyle w:val="Standard"/>
                              <w:autoSpaceDE w:val="0"/>
                            </w:pPr>
                            <w:r>
                              <w:rPr>
                                <w:rFonts w:ascii="Verdana" w:hAnsi="Verdana" w:cs="Helvetica"/>
                                <w:color w:val="2E74B5"/>
                                <w:sz w:val="18"/>
                                <w:szCs w:val="18"/>
                                <w:shd w:val="clear" w:color="auto" w:fill="FFFFFF"/>
                              </w:rPr>
                              <w:t>iso@iads-web.org</w:t>
                            </w:r>
                          </w:p>
                          <w:p w14:paraId="306D7781" w14:textId="77777777" w:rsidR="006301DC" w:rsidRDefault="006301DC">
                            <w:pPr>
                              <w:pStyle w:val="Standard"/>
                              <w:autoSpaceDE w:val="0"/>
                              <w:rPr>
                                <w:rFonts w:ascii="Verdana" w:hAnsi="Verdana" w:cs="Verdana"/>
                                <w:color w:val="3366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none" lIns="94640" tIns="48920" rIns="94640" bIns="489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291.55pt;margin-top:6.1pt;width:177.65pt;height:121.2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" filled="f" strokeweight=".18033mm">
                <v:textbox inset="2.62889mm,1.3589mm,2.62889mm,1.3589mm">
                  <w:txbxContent>
                    <w:p w:rsidR="006301DC" w:rsidRDefault="009848D9">
                      <w:pPr>
                        <w:pStyle w:val="Standard"/>
                        <w:rPr>
                          <w:rFonts w:ascii="Arial" w:hAnsi="Arial" w:cs="Arial"/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66FF"/>
                          <w:sz w:val="24"/>
                        </w:rPr>
                        <w:t>Email your application to:</w:t>
                      </w:r>
                    </w:p>
                    <w:p w:rsidR="006301DC" w:rsidRDefault="006301DC">
                      <w:pPr>
                        <w:pStyle w:val="Standard"/>
                        <w:rPr>
                          <w:rFonts w:ascii="Arial" w:hAnsi="Arial" w:cs="Arial"/>
                          <w:b/>
                          <w:color w:val="3366FF"/>
                          <w:sz w:val="24"/>
                        </w:rPr>
                      </w:pPr>
                    </w:p>
                    <w:p w:rsidR="006301DC" w:rsidRDefault="00EE589F">
                      <w:pPr>
                        <w:pStyle w:val="Standard"/>
                        <w:autoSpaceDE w:val="0"/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>Andrey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>Baltaev</w:t>
                      </w:r>
                      <w:proofErr w:type="spellEnd"/>
                    </w:p>
                    <w:p w:rsidR="006301DC" w:rsidRDefault="009848D9">
                      <w:pPr>
                        <w:pStyle w:val="Standard"/>
                        <w:autoSpaceDE w:val="0"/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 xml:space="preserve">IADS International Scientific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>officier</w:t>
                      </w:r>
                      <w:proofErr w:type="spellEnd"/>
                    </w:p>
                    <w:p w:rsidR="006301DC" w:rsidRDefault="006301DC">
                      <w:pPr>
                        <w:pStyle w:val="Standard"/>
                        <w:autoSpaceDE w:val="0"/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</w:pPr>
                    </w:p>
                    <w:p w:rsidR="006301DC" w:rsidRDefault="009848D9">
                      <w:pPr>
                        <w:pStyle w:val="Standard"/>
                        <w:autoSpaceDE w:val="0"/>
                      </w:pPr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 xml:space="preserve">Email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  <w:t>address :</w:t>
                      </w:r>
                      <w:proofErr w:type="gramEnd"/>
                    </w:p>
                    <w:p w:rsidR="006301DC" w:rsidRDefault="009848D9">
                      <w:pPr>
                        <w:pStyle w:val="Standard"/>
                        <w:autoSpaceDE w:val="0"/>
                      </w:pPr>
                      <w:r>
                        <w:rPr>
                          <w:rFonts w:ascii="Verdana" w:hAnsi="Verdana" w:cs="Helvetica"/>
                          <w:color w:val="2E74B5"/>
                          <w:sz w:val="18"/>
                          <w:szCs w:val="18"/>
                          <w:shd w:val="clear" w:color="auto" w:fill="FFFFFF"/>
                        </w:rPr>
                        <w:t>iso@iads-web.org</w:t>
                      </w:r>
                    </w:p>
                    <w:p w:rsidR="006301DC" w:rsidRDefault="006301DC">
                      <w:pPr>
                        <w:pStyle w:val="Standard"/>
                        <w:autoSpaceDE w:val="0"/>
                        <w:rPr>
                          <w:rFonts w:ascii="Verdana" w:hAnsi="Verdana" w:cs="Verdana"/>
                          <w:color w:val="3366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Abstract Title </w:t>
      </w:r>
      <w:r>
        <w:rPr>
          <w:rFonts w:ascii="Arial" w:hAnsi="Arial" w:cs="Arial"/>
        </w:rPr>
        <w:t xml:space="preserve">   </w:t>
      </w:r>
    </w:p>
    <w:p w14:paraId="14001308" w14:textId="77777777" w:rsidR="006301DC" w:rsidRDefault="009848D9">
      <w:pPr>
        <w:pStyle w:val="Standard"/>
        <w:tabs>
          <w:tab w:val="left" w:pos="6804"/>
        </w:tabs>
        <w:spacing w:before="120"/>
      </w:pPr>
      <w:r>
        <w:rPr>
          <w:rFonts w:ascii="Arial" w:hAnsi="Arial" w:cs="Arial"/>
          <w:b/>
        </w:rPr>
        <w:t>Author:</w:t>
      </w:r>
      <w:r>
        <w:rPr>
          <w:rFonts w:ascii="Arial" w:hAnsi="Arial" w:cs="Arial"/>
        </w:rPr>
        <w:t xml:space="preserve">   </w:t>
      </w:r>
    </w:p>
    <w:p w14:paraId="61E6E19C" w14:textId="77777777" w:rsidR="006301DC" w:rsidRDefault="009848D9">
      <w:pPr>
        <w:pStyle w:val="Standard"/>
        <w:tabs>
          <w:tab w:val="left" w:pos="6804"/>
        </w:tabs>
        <w:spacing w:before="120"/>
      </w:pPr>
      <w:r>
        <w:rPr>
          <w:rFonts w:ascii="Arial" w:hAnsi="Arial" w:cs="Arial"/>
          <w:b/>
        </w:rPr>
        <w:t>Co-authors:</w:t>
      </w:r>
      <w:r>
        <w:rPr>
          <w:rFonts w:ascii="Arial" w:hAnsi="Arial" w:cs="Arial"/>
        </w:rPr>
        <w:t xml:space="preserve">   </w:t>
      </w:r>
    </w:p>
    <w:p w14:paraId="716A175A" w14:textId="77777777" w:rsidR="006301DC" w:rsidRDefault="009848D9">
      <w:pPr>
        <w:pStyle w:val="Standard"/>
        <w:tabs>
          <w:tab w:val="left" w:pos="6804"/>
        </w:tabs>
        <w:spacing w:before="120"/>
      </w:pPr>
      <w:r>
        <w:rPr>
          <w:rFonts w:ascii="Arial" w:hAnsi="Arial" w:cs="Arial"/>
          <w:b/>
        </w:rPr>
        <w:t>Coordinator</w:t>
      </w:r>
      <w:r>
        <w:rPr>
          <w:rFonts w:ascii="Arial" w:hAnsi="Arial" w:cs="Arial"/>
        </w:rPr>
        <w:t xml:space="preserve">   </w:t>
      </w:r>
    </w:p>
    <w:p w14:paraId="0E0ED74D" w14:textId="77777777" w:rsidR="006301DC" w:rsidRDefault="006301DC">
      <w:pPr>
        <w:pStyle w:val="Standard"/>
        <w:tabs>
          <w:tab w:val="left" w:pos="6804"/>
        </w:tabs>
        <w:spacing w:before="120"/>
        <w:rPr>
          <w:rFonts w:ascii="Arial" w:hAnsi="Arial" w:cs="Arial"/>
          <w:b/>
        </w:rPr>
      </w:pPr>
    </w:p>
    <w:p w14:paraId="6A666555" w14:textId="77777777" w:rsidR="006301DC" w:rsidRDefault="009848D9">
      <w:pPr>
        <w:pStyle w:val="Heading3"/>
      </w:pPr>
      <w:proofErr w:type="gramStart"/>
      <w:r>
        <w:rPr>
          <w:i w:val="0"/>
          <w:sz w:val="20"/>
        </w:rPr>
        <w:t>Eligibility :</w:t>
      </w:r>
      <w:proofErr w:type="gramEnd"/>
    </w:p>
    <w:p w14:paraId="754A6F34" w14:textId="77777777" w:rsidR="006301DC" w:rsidRDefault="009848D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Undergraduate dental students and young graduates</w:t>
      </w:r>
    </w:p>
    <w:p w14:paraId="43990B5C" w14:textId="77777777" w:rsidR="006301DC" w:rsidRDefault="006301DC">
      <w:pPr>
        <w:pStyle w:val="Standard"/>
        <w:tabs>
          <w:tab w:val="left" w:pos="6804"/>
        </w:tabs>
        <w:spacing w:before="120"/>
        <w:rPr>
          <w:rFonts w:ascii="Arial" w:hAnsi="Arial" w:cs="Arial"/>
          <w:b/>
        </w:rPr>
      </w:pPr>
    </w:p>
    <w:p w14:paraId="6155B0CC" w14:textId="77777777" w:rsidR="006301DC" w:rsidRDefault="006301DC">
      <w:pPr>
        <w:pStyle w:val="Standard"/>
        <w:tabs>
          <w:tab w:val="left" w:pos="6804"/>
        </w:tabs>
        <w:spacing w:before="120"/>
        <w:rPr>
          <w:rFonts w:ascii="Arial" w:hAnsi="Arial" w:cs="Arial"/>
          <w:b/>
        </w:rPr>
      </w:pPr>
    </w:p>
    <w:p w14:paraId="2F6C5CEC" w14:textId="77777777" w:rsidR="006301DC" w:rsidRDefault="009848D9">
      <w:pPr>
        <w:pStyle w:val="Standard"/>
        <w:shd w:val="clear" w:color="auto" w:fill="E6E6E6"/>
        <w:tabs>
          <w:tab w:val="left" w:pos="680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Abstract</w:t>
      </w:r>
    </w:p>
    <w:p w14:paraId="6B35A944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tbl>
      <w:tblPr>
        <w:tblW w:w="10224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4"/>
      </w:tblGrid>
      <w:tr w:rsidR="006301DC" w14:paraId="0C65492D" w14:textId="77777777">
        <w:trPr>
          <w:trHeight w:val="47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8640" w14:textId="77777777" w:rsidR="006301DC" w:rsidRDefault="009848D9">
            <w:pPr>
              <w:pStyle w:val="Textbody"/>
              <w:ind w:left="720"/>
            </w:pPr>
            <w:r>
              <w:rPr>
                <w:color w:val="008080"/>
              </w:rPr>
              <w:t>Introduction:</w:t>
            </w:r>
          </w:p>
          <w:p w14:paraId="4349F222" w14:textId="77777777" w:rsidR="006301DC" w:rsidRDefault="006301DC">
            <w:pPr>
              <w:pStyle w:val="Textbody"/>
            </w:pPr>
          </w:p>
          <w:p w14:paraId="06DAD4A0" w14:textId="77777777" w:rsidR="006301DC" w:rsidRDefault="006301DC">
            <w:pPr>
              <w:pStyle w:val="Textbody"/>
            </w:pPr>
          </w:p>
          <w:p w14:paraId="141BC28A" w14:textId="77777777" w:rsidR="006301DC" w:rsidRDefault="006301DC">
            <w:pPr>
              <w:pStyle w:val="Textbody"/>
            </w:pPr>
          </w:p>
          <w:p w14:paraId="0802D565" w14:textId="77777777" w:rsidR="006301DC" w:rsidRDefault="006301DC">
            <w:pPr>
              <w:pStyle w:val="Textbody"/>
            </w:pPr>
          </w:p>
          <w:p w14:paraId="6FC12C13" w14:textId="77777777" w:rsidR="006301DC" w:rsidRDefault="006301DC">
            <w:pPr>
              <w:pStyle w:val="Textbody"/>
            </w:pPr>
          </w:p>
          <w:p w14:paraId="60C4D16E" w14:textId="77777777" w:rsidR="006301DC" w:rsidRDefault="006301DC">
            <w:pPr>
              <w:pStyle w:val="Textbody"/>
            </w:pPr>
          </w:p>
          <w:p w14:paraId="79A364F7" w14:textId="77777777" w:rsidR="006301DC" w:rsidRDefault="006301DC">
            <w:pPr>
              <w:pStyle w:val="Textbody"/>
            </w:pPr>
          </w:p>
        </w:tc>
      </w:tr>
    </w:tbl>
    <w:p w14:paraId="24B4F720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p w14:paraId="4D794DCE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tbl>
      <w:tblPr>
        <w:tblW w:w="10286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6"/>
      </w:tblGrid>
      <w:tr w:rsidR="006301DC" w14:paraId="15FC9379" w14:textId="77777777">
        <w:trPr>
          <w:trHeight w:val="588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AC71B" w14:textId="77777777" w:rsidR="006301DC" w:rsidRDefault="009848D9">
            <w:pPr>
              <w:pStyle w:val="Textbody"/>
              <w:ind w:left="720"/>
              <w:rPr>
                <w:color w:val="008080"/>
              </w:rPr>
            </w:pPr>
            <w:r>
              <w:rPr>
                <w:color w:val="008080"/>
              </w:rPr>
              <w:t>Objectives of the investigation:</w:t>
            </w:r>
          </w:p>
          <w:p w14:paraId="4FA52688" w14:textId="77777777" w:rsidR="006301DC" w:rsidRDefault="006301DC">
            <w:pPr>
              <w:pStyle w:val="Textbody"/>
            </w:pPr>
          </w:p>
          <w:p w14:paraId="0DC41370" w14:textId="77777777" w:rsidR="006301DC" w:rsidRDefault="006301DC">
            <w:pPr>
              <w:pStyle w:val="Textbody"/>
            </w:pPr>
          </w:p>
          <w:p w14:paraId="362A75F9" w14:textId="77777777" w:rsidR="006301DC" w:rsidRDefault="006301DC">
            <w:pPr>
              <w:pStyle w:val="Textbody"/>
            </w:pPr>
          </w:p>
        </w:tc>
      </w:tr>
    </w:tbl>
    <w:p w14:paraId="15B23D69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tbl>
      <w:tblPr>
        <w:tblW w:w="10286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6"/>
      </w:tblGrid>
      <w:tr w:rsidR="006301DC" w14:paraId="23EFA555" w14:textId="77777777">
        <w:trPr>
          <w:trHeight w:val="775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A9E50" w14:textId="77777777" w:rsidR="006301DC" w:rsidRDefault="009848D9">
            <w:pPr>
              <w:pStyle w:val="Textbody"/>
              <w:ind w:left="720"/>
              <w:rPr>
                <w:color w:val="008080"/>
              </w:rPr>
            </w:pPr>
            <w:r>
              <w:rPr>
                <w:color w:val="008080"/>
              </w:rPr>
              <w:t>Experimental methods used:</w:t>
            </w:r>
          </w:p>
          <w:p w14:paraId="50C8539B" w14:textId="77777777" w:rsidR="006301DC" w:rsidRDefault="006301DC">
            <w:pPr>
              <w:pStyle w:val="Textbody"/>
            </w:pPr>
          </w:p>
          <w:p w14:paraId="303C348E" w14:textId="77777777" w:rsidR="006301DC" w:rsidRDefault="006301DC">
            <w:pPr>
              <w:pStyle w:val="Textbody"/>
            </w:pPr>
          </w:p>
          <w:p w14:paraId="10B8FDDC" w14:textId="77777777" w:rsidR="006301DC" w:rsidRDefault="006301DC">
            <w:pPr>
              <w:pStyle w:val="Textbody"/>
            </w:pPr>
          </w:p>
        </w:tc>
      </w:tr>
    </w:tbl>
    <w:p w14:paraId="3BA68180" w14:textId="77777777" w:rsidR="00853171" w:rsidRDefault="00853171">
      <w:pPr>
        <w:rPr>
          <w:rFonts w:cs="Angsana New"/>
          <w:szCs w:val="30"/>
        </w:rPr>
        <w:sectPr w:rsidR="00853171" w:rsidSect="00EE589F">
          <w:headerReference w:type="default" r:id="rId10"/>
          <w:pgSz w:w="11906" w:h="16838"/>
          <w:pgMar w:top="851" w:right="851" w:bottom="567" w:left="851" w:header="708" w:footer="708" w:gutter="0"/>
          <w:cols w:space="708"/>
          <w:docGrid w:linePitch="326"/>
        </w:sectPr>
      </w:pPr>
    </w:p>
    <w:p w14:paraId="7DC2DA3F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tbl>
      <w:tblPr>
        <w:tblW w:w="10286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6"/>
      </w:tblGrid>
      <w:tr w:rsidR="006301DC" w14:paraId="0ED21CCE" w14:textId="77777777">
        <w:trPr>
          <w:trHeight w:val="775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B9F6B" w14:textId="77777777" w:rsidR="006301DC" w:rsidRDefault="009848D9">
            <w:pPr>
              <w:pStyle w:val="Textbody"/>
              <w:ind w:left="720"/>
            </w:pPr>
            <w:r>
              <w:rPr>
                <w:color w:val="008080"/>
              </w:rPr>
              <w:t>Essential results including data, and eventual statistics:</w:t>
            </w:r>
          </w:p>
          <w:p w14:paraId="055FA185" w14:textId="77777777" w:rsidR="006301DC" w:rsidRDefault="006301DC">
            <w:pPr>
              <w:pStyle w:val="Textbody"/>
            </w:pPr>
          </w:p>
          <w:p w14:paraId="40C41008" w14:textId="77777777" w:rsidR="006301DC" w:rsidRDefault="006301DC">
            <w:pPr>
              <w:pStyle w:val="Textbody"/>
            </w:pPr>
          </w:p>
          <w:p w14:paraId="3CA7DCE5" w14:textId="77777777" w:rsidR="006301DC" w:rsidRDefault="006301DC">
            <w:pPr>
              <w:pStyle w:val="Textbody"/>
            </w:pPr>
          </w:p>
        </w:tc>
      </w:tr>
    </w:tbl>
    <w:p w14:paraId="2DA7B59F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tbl>
      <w:tblPr>
        <w:tblW w:w="10286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6"/>
      </w:tblGrid>
      <w:tr w:rsidR="006301DC" w14:paraId="2D7393EC" w14:textId="77777777">
        <w:trPr>
          <w:trHeight w:val="775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F63BD" w14:textId="77777777" w:rsidR="006301DC" w:rsidRDefault="009848D9">
            <w:pPr>
              <w:pStyle w:val="Textbody"/>
              <w:ind w:left="720"/>
            </w:pPr>
            <w:r>
              <w:rPr>
                <w:color w:val="008080"/>
              </w:rPr>
              <w:t>Conclusion:</w:t>
            </w:r>
          </w:p>
          <w:p w14:paraId="1BD20E5F" w14:textId="77777777" w:rsidR="006301DC" w:rsidRDefault="006301DC">
            <w:pPr>
              <w:pStyle w:val="Textbody"/>
            </w:pPr>
          </w:p>
          <w:p w14:paraId="647E1BA4" w14:textId="77777777" w:rsidR="006301DC" w:rsidRDefault="006301DC">
            <w:pPr>
              <w:pStyle w:val="Textbody"/>
            </w:pPr>
          </w:p>
          <w:p w14:paraId="54F74735" w14:textId="77777777" w:rsidR="006301DC" w:rsidRDefault="006301DC">
            <w:pPr>
              <w:pStyle w:val="Textbody"/>
            </w:pPr>
          </w:p>
        </w:tc>
      </w:tr>
    </w:tbl>
    <w:p w14:paraId="45FE8C24" w14:textId="77777777" w:rsidR="006301DC" w:rsidRDefault="006301DC">
      <w:pPr>
        <w:pStyle w:val="Standard"/>
        <w:rPr>
          <w:rFonts w:ascii="Arial" w:hAnsi="Arial" w:cs="Arial"/>
        </w:rPr>
      </w:pPr>
    </w:p>
    <w:p w14:paraId="51531EE3" w14:textId="77777777" w:rsidR="006301DC" w:rsidRDefault="006301DC">
      <w:pPr>
        <w:pStyle w:val="Standard"/>
        <w:rPr>
          <w:rFonts w:ascii="Arial" w:hAnsi="Arial" w:cs="Arial"/>
          <w:sz w:val="18"/>
        </w:rPr>
      </w:pPr>
    </w:p>
    <w:tbl>
      <w:tblPr>
        <w:tblW w:w="10286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6"/>
      </w:tblGrid>
      <w:tr w:rsidR="006301DC" w14:paraId="7F832262" w14:textId="77777777">
        <w:trPr>
          <w:trHeight w:val="775"/>
        </w:trPr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D42F" w14:textId="77777777" w:rsidR="006301DC" w:rsidRDefault="009848D9">
            <w:pPr>
              <w:pStyle w:val="Textbody"/>
            </w:pPr>
            <w:r>
              <w:rPr>
                <w:color w:val="008080"/>
              </w:rPr>
              <w:t xml:space="preserve">           Key words :</w:t>
            </w:r>
          </w:p>
          <w:p w14:paraId="0BDD1A98" w14:textId="77777777" w:rsidR="006301DC" w:rsidRDefault="006301DC">
            <w:pPr>
              <w:pStyle w:val="Textbody"/>
            </w:pPr>
          </w:p>
          <w:p w14:paraId="3C51F516" w14:textId="77777777" w:rsidR="006301DC" w:rsidRDefault="006301DC">
            <w:pPr>
              <w:pStyle w:val="Textbody"/>
            </w:pPr>
          </w:p>
          <w:p w14:paraId="2F342BDA" w14:textId="77777777" w:rsidR="006301DC" w:rsidRDefault="006301DC">
            <w:pPr>
              <w:pStyle w:val="Textbody"/>
            </w:pPr>
          </w:p>
        </w:tc>
      </w:tr>
    </w:tbl>
    <w:p w14:paraId="64CB01C9" w14:textId="77777777" w:rsidR="006301DC" w:rsidRDefault="006301DC">
      <w:pPr>
        <w:pStyle w:val="Standard"/>
      </w:pPr>
    </w:p>
    <w:p w14:paraId="5B106358" w14:textId="77777777" w:rsidR="006301DC" w:rsidRDefault="006301DC">
      <w:pPr>
        <w:pStyle w:val="Standard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sectPr w:rsidR="006301DC">
      <w:type w:val="continuous"/>
      <w:pgSz w:w="11906" w:h="16838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B4714" w14:textId="77777777" w:rsidR="009848D9" w:rsidRDefault="009848D9">
      <w:r>
        <w:separator/>
      </w:r>
    </w:p>
  </w:endnote>
  <w:endnote w:type="continuationSeparator" w:id="0">
    <w:p w14:paraId="11678312" w14:textId="77777777" w:rsidR="009848D9" w:rsidRDefault="0098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80CD6" w14:textId="77777777" w:rsidR="009848D9" w:rsidRDefault="009848D9">
      <w:r>
        <w:rPr>
          <w:color w:val="000000"/>
        </w:rPr>
        <w:separator/>
      </w:r>
    </w:p>
  </w:footnote>
  <w:footnote w:type="continuationSeparator" w:id="0">
    <w:p w14:paraId="4DD1725A" w14:textId="77777777" w:rsidR="009848D9" w:rsidRDefault="009848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EC8E" w14:textId="77777777" w:rsidR="00485AA3" w:rsidRDefault="00485AA3">
    <w:pPr>
      <w:pStyle w:val="Header"/>
    </w:pPr>
    <w:r>
      <w:t xml:space="preserve">             </w:t>
    </w:r>
    <w:r>
      <w:rPr>
        <w:rFonts w:ascii="Arial" w:hAnsi="Arial" w:cs="Arial"/>
        <w:noProof/>
        <w:lang w:bidi="ar-SA"/>
      </w:rPr>
      <w:drawing>
        <wp:inline distT="0" distB="0" distL="0" distR="0" wp14:anchorId="23BBE9E1" wp14:editId="7B081B13">
          <wp:extent cx="610736" cy="1383706"/>
          <wp:effectExtent l="0" t="0" r="0" b="6944"/>
          <wp:docPr id="8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36" cy="13837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</w:t>
    </w:r>
    <w:r w:rsidR="00BB2AD7">
      <w:t xml:space="preserve">     </w:t>
    </w:r>
    <w:r>
      <w:t xml:space="preserve">  </w:t>
    </w:r>
    <w:r w:rsidR="00BB2AD7">
      <w:t xml:space="preserve">  </w:t>
    </w:r>
    <w:r>
      <w:t xml:space="preserve"> </w:t>
    </w:r>
    <w:r w:rsidR="00BB2AD7" w:rsidRPr="00BB2AD7">
      <w:rPr>
        <w:noProof/>
        <w:lang w:bidi="ar-SA"/>
      </w:rPr>
      <w:drawing>
        <wp:inline distT="0" distB="0" distL="0" distR="0" wp14:anchorId="0103ACE7" wp14:editId="050CDD48">
          <wp:extent cx="2315528" cy="1257300"/>
          <wp:effectExtent l="0" t="0" r="889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445" cy="126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BB2AD7">
      <w:t xml:space="preserve">   </w:t>
    </w:r>
    <w:r>
      <w:rPr>
        <w:rFonts w:ascii="Arial" w:hAnsi="Arial" w:cs="Arial"/>
        <w:noProof/>
        <w:lang w:bidi="ar-SA"/>
      </w:rPr>
      <w:drawing>
        <wp:inline distT="0" distB="0" distL="0" distR="0" wp14:anchorId="5991D1F2" wp14:editId="4A301E7E">
          <wp:extent cx="1916308" cy="842070"/>
          <wp:effectExtent l="0" t="0" r="7742" b="0"/>
          <wp:docPr id="7" name="graphic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6308" cy="8420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34"/>
    <w:multiLevelType w:val="multilevel"/>
    <w:tmpl w:val="A28C5D7A"/>
    <w:styleLink w:val="WW8Num5"/>
    <w:lvl w:ilvl="0">
      <w:numFmt w:val="bullet"/>
      <w:lvlText w:val=""/>
      <w:lvlJc w:val="left"/>
      <w:rPr>
        <w:rFonts w:ascii="Wingdings" w:eastAsia="Times New Roman" w:hAnsi="Wingdings" w:cs="Arial"/>
        <w:sz w:val="3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3BF70AC"/>
    <w:multiLevelType w:val="multilevel"/>
    <w:tmpl w:val="6A3C04A8"/>
    <w:styleLink w:val="WW8Num1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79D3483"/>
    <w:multiLevelType w:val="multilevel"/>
    <w:tmpl w:val="8FF8B6D4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C3C1010"/>
    <w:multiLevelType w:val="multilevel"/>
    <w:tmpl w:val="BEC289EC"/>
    <w:styleLink w:val="WW8Num7"/>
    <w:lvl w:ilvl="0">
      <w:numFmt w:val="bullet"/>
      <w:lvlText w:val="-"/>
      <w:lvlJc w:val="left"/>
      <w:rPr>
        <w:rFonts w:ascii="Verdana" w:eastAsia="Times New Roman" w:hAnsi="Verdan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39865C0"/>
    <w:multiLevelType w:val="multilevel"/>
    <w:tmpl w:val="7C507584"/>
    <w:styleLink w:val="WW8Num8"/>
    <w:lvl w:ilvl="0">
      <w:numFmt w:val="bullet"/>
      <w:lvlText w:val=""/>
      <w:lvlJc w:val="left"/>
      <w:rPr>
        <w:rFonts w:ascii="Wingdings" w:eastAsia="Times New Roman" w:hAnsi="Wingdings" w:cs="Arial"/>
        <w:sz w:val="3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45C85DF3"/>
    <w:multiLevelType w:val="multilevel"/>
    <w:tmpl w:val="088AF862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-"/>
      <w:lvlJc w:val="left"/>
      <w:rPr>
        <w:rFonts w:ascii="Arial" w:eastAsia="Times New Roman" w:hAnsi="Arial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90A3A49"/>
    <w:multiLevelType w:val="multilevel"/>
    <w:tmpl w:val="A7A62C54"/>
    <w:styleLink w:val="WW8Num4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5C35344F"/>
    <w:multiLevelType w:val="multilevel"/>
    <w:tmpl w:val="E00262C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-"/>
      <w:lvlJc w:val="left"/>
      <w:rPr>
        <w:rFonts w:ascii="Arial" w:eastAsia="Times New Roman" w:hAnsi="Arial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D682A53"/>
    <w:multiLevelType w:val="multilevel"/>
    <w:tmpl w:val="C6982D86"/>
    <w:styleLink w:val="WW8Num1"/>
    <w:lvl w:ilvl="0">
      <w:start w:val="1"/>
      <w:numFmt w:val="decimal"/>
      <w:lvlText w:val="%1."/>
      <w:lvlJc w:val="left"/>
      <w:rPr>
        <w:color w:val="FF0000"/>
      </w:rPr>
    </w:lvl>
    <w:lvl w:ilvl="1">
      <w:numFmt w:val="bullet"/>
      <w:lvlText w:val=""/>
      <w:lvlJc w:val="left"/>
      <w:rPr>
        <w:rFonts w:ascii="Wingdings" w:eastAsia="Times New Roman" w:hAnsi="Wingdings" w:cs="Arial"/>
        <w:sz w:val="32"/>
      </w:rPr>
    </w:lvl>
    <w:lvl w:ilvl="2">
      <w:numFmt w:val="bullet"/>
      <w:lvlText w:val=""/>
      <w:lvlJc w:val="left"/>
      <w:rPr>
        <w:rFonts w:ascii="Wingdings" w:eastAsia="Times New Roman" w:hAnsi="Wingdings" w:cs="Arial"/>
        <w:sz w:val="3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705A736C"/>
    <w:multiLevelType w:val="multilevel"/>
    <w:tmpl w:val="9028DB9C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2DC2EFD"/>
    <w:multiLevelType w:val="multilevel"/>
    <w:tmpl w:val="9726FA42"/>
    <w:styleLink w:val="WW8Num9"/>
    <w:lvl w:ilvl="0">
      <w:start w:val="1"/>
      <w:numFmt w:val="decimal"/>
      <w:lvlText w:val="%1."/>
      <w:lvlJc w:val="left"/>
      <w:rPr>
        <w:color w:val="FF0000"/>
      </w:rPr>
    </w:lvl>
    <w:lvl w:ilvl="1">
      <w:numFmt w:val="bullet"/>
      <w:lvlText w:val=""/>
      <w:lvlJc w:val="left"/>
      <w:rPr>
        <w:rFonts w:ascii="Wingdings" w:hAnsi="Wingdings" w:cs="Wingdings"/>
        <w:color w:val="FF000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8C97C5C"/>
    <w:multiLevelType w:val="multilevel"/>
    <w:tmpl w:val="2F982AB4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-"/>
      <w:lvlJc w:val="left"/>
      <w:rPr>
        <w:rFonts w:ascii="Arial" w:eastAsia="Times New Roman" w:hAnsi="Arial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01DC"/>
    <w:rsid w:val="00485AA3"/>
    <w:rsid w:val="00485FB5"/>
    <w:rsid w:val="006301DC"/>
    <w:rsid w:val="00853171"/>
    <w:rsid w:val="009848D9"/>
    <w:rsid w:val="00A84F06"/>
    <w:rsid w:val="00B41D57"/>
    <w:rsid w:val="00BB2AD7"/>
    <w:rsid w:val="00E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61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en-US" w:bidi="th-TH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Standard"/>
    <w:next w:val="Standard"/>
    <w:pPr>
      <w:keepNext/>
      <w:ind w:firstLine="1985"/>
      <w:outlineLvl w:val="1"/>
    </w:pPr>
    <w:rPr>
      <w:rFonts w:ascii="Arial" w:hAnsi="Arial" w:cs="Arial"/>
      <w:b/>
      <w:sz w:val="40"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b/>
      <w:i/>
      <w:sz w:val="24"/>
    </w:rPr>
  </w:style>
  <w:style w:type="paragraph" w:styleId="Heading4">
    <w:name w:val="heading 4"/>
    <w:basedOn w:val="Standard"/>
    <w:next w:val="Standard"/>
    <w:pPr>
      <w:keepNext/>
      <w:tabs>
        <w:tab w:val="left" w:pos="6804"/>
      </w:tabs>
      <w:outlineLvl w:val="3"/>
    </w:pPr>
    <w:rPr>
      <w:rFonts w:ascii="Arial" w:hAnsi="Arial" w:cs="Arial"/>
      <w:sz w:val="24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Comic Sans MS" w:hAnsi="Comic Sans MS" w:cs="Comic Sans MS"/>
      <w:b/>
      <w:sz w:val="32"/>
    </w:rPr>
  </w:style>
  <w:style w:type="paragraph" w:styleId="Heading6">
    <w:name w:val="heading 6"/>
    <w:basedOn w:val="Standard"/>
    <w:next w:val="Standard"/>
    <w:pPr>
      <w:keepNext/>
      <w:ind w:right="-143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Standard"/>
    <w:next w:val="Standard"/>
    <w:pPr>
      <w:keepNext/>
      <w:outlineLvl w:val="7"/>
    </w:pPr>
    <w:rPr>
      <w:rFonts w:ascii="Arial" w:hAnsi="Arial" w:cs="Arial"/>
      <w:b/>
      <w:sz w:val="36"/>
    </w:rPr>
  </w:style>
  <w:style w:type="paragraph" w:styleId="Heading9">
    <w:name w:val="heading 9"/>
    <w:basedOn w:val="Standard"/>
    <w:next w:val="Standard"/>
    <w:pPr>
      <w:keepNext/>
      <w:jc w:val="center"/>
      <w:outlineLvl w:val="8"/>
    </w:pPr>
    <w:rPr>
      <w:rFonts w:ascii="Comic Sans MS" w:hAnsi="Comic Sans MS" w:cs="Comic Sans MS"/>
      <w:b/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2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color w:val="FF0000"/>
    </w:rPr>
  </w:style>
  <w:style w:type="character" w:customStyle="1" w:styleId="WW8Num1z1">
    <w:name w:val="WW8Num1z1"/>
    <w:rPr>
      <w:rFonts w:ascii="Wingdings" w:eastAsia="Times New Roman" w:hAnsi="Wingdings" w:cs="Arial"/>
      <w:sz w:val="32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eastAsia="Times New Roman" w:hAnsi="Arial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eastAsia="Times New Roman" w:hAnsi="Arial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Arial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Arial" w:eastAsia="Times New Roman" w:hAnsi="Arial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eastAsia="Times New Roman" w:hAnsi="Verdan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Arial"/>
      <w:sz w:val="3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FF0000"/>
    </w:rPr>
  </w:style>
  <w:style w:type="character" w:customStyle="1" w:styleId="WW8Num9z1">
    <w:name w:val="WW8Num9z1"/>
    <w:rPr>
      <w:rFonts w:ascii="Wingdings" w:hAnsi="Wingdings" w:cs="Wingdings"/>
      <w:color w:val="FF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uiPriority w:val="99"/>
    <w:unhideWhenUsed/>
    <w:rsid w:val="00485AA3"/>
    <w:pPr>
      <w:tabs>
        <w:tab w:val="center" w:pos="4536"/>
        <w:tab w:val="right" w:pos="9072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85AA3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485AA3"/>
    <w:pPr>
      <w:tabs>
        <w:tab w:val="center" w:pos="4536"/>
        <w:tab w:val="right" w:pos="9072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85AA3"/>
    <w:rPr>
      <w:rFonts w:cs="Angsana New"/>
      <w:szCs w:val="30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en-US" w:bidi="th-TH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Standard"/>
    <w:next w:val="Standard"/>
    <w:pPr>
      <w:keepNext/>
      <w:ind w:firstLine="1985"/>
      <w:outlineLvl w:val="1"/>
    </w:pPr>
    <w:rPr>
      <w:rFonts w:ascii="Arial" w:hAnsi="Arial" w:cs="Arial"/>
      <w:b/>
      <w:sz w:val="40"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b/>
      <w:i/>
      <w:sz w:val="24"/>
    </w:rPr>
  </w:style>
  <w:style w:type="paragraph" w:styleId="Heading4">
    <w:name w:val="heading 4"/>
    <w:basedOn w:val="Standard"/>
    <w:next w:val="Standard"/>
    <w:pPr>
      <w:keepNext/>
      <w:tabs>
        <w:tab w:val="left" w:pos="6804"/>
      </w:tabs>
      <w:outlineLvl w:val="3"/>
    </w:pPr>
    <w:rPr>
      <w:rFonts w:ascii="Arial" w:hAnsi="Arial" w:cs="Arial"/>
      <w:sz w:val="24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Comic Sans MS" w:hAnsi="Comic Sans MS" w:cs="Comic Sans MS"/>
      <w:b/>
      <w:sz w:val="32"/>
    </w:rPr>
  </w:style>
  <w:style w:type="paragraph" w:styleId="Heading6">
    <w:name w:val="heading 6"/>
    <w:basedOn w:val="Standard"/>
    <w:next w:val="Standard"/>
    <w:pPr>
      <w:keepNext/>
      <w:ind w:right="-143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" w:hAnsi="Arial" w:cs="Arial"/>
      <w:b/>
      <w:sz w:val="22"/>
    </w:rPr>
  </w:style>
  <w:style w:type="paragraph" w:styleId="Heading8">
    <w:name w:val="heading 8"/>
    <w:basedOn w:val="Standard"/>
    <w:next w:val="Standard"/>
    <w:pPr>
      <w:keepNext/>
      <w:outlineLvl w:val="7"/>
    </w:pPr>
    <w:rPr>
      <w:rFonts w:ascii="Arial" w:hAnsi="Arial" w:cs="Arial"/>
      <w:b/>
      <w:sz w:val="36"/>
    </w:rPr>
  </w:style>
  <w:style w:type="paragraph" w:styleId="Heading9">
    <w:name w:val="heading 9"/>
    <w:basedOn w:val="Standard"/>
    <w:next w:val="Standard"/>
    <w:pPr>
      <w:keepNext/>
      <w:jc w:val="center"/>
      <w:outlineLvl w:val="8"/>
    </w:pPr>
    <w:rPr>
      <w:rFonts w:ascii="Comic Sans MS" w:hAnsi="Comic Sans MS" w:cs="Comic Sans MS"/>
      <w:b/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2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color w:val="FF0000"/>
    </w:rPr>
  </w:style>
  <w:style w:type="character" w:customStyle="1" w:styleId="WW8Num1z1">
    <w:name w:val="WW8Num1z1"/>
    <w:rPr>
      <w:rFonts w:ascii="Wingdings" w:eastAsia="Times New Roman" w:hAnsi="Wingdings" w:cs="Arial"/>
      <w:sz w:val="32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eastAsia="Times New Roman" w:hAnsi="Arial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eastAsia="Times New Roman" w:hAnsi="Arial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eastAsia="Times New Roman" w:hAnsi="Wingdings" w:cs="Arial"/>
      <w:sz w:val="3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Arial" w:eastAsia="Times New Roman" w:hAnsi="Arial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eastAsia="Times New Roman" w:hAnsi="Verdan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eastAsia="Times New Roman" w:hAnsi="Wingdings" w:cs="Arial"/>
      <w:sz w:val="3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FF0000"/>
    </w:rPr>
  </w:style>
  <w:style w:type="character" w:customStyle="1" w:styleId="WW8Num9z1">
    <w:name w:val="WW8Num9z1"/>
    <w:rPr>
      <w:rFonts w:ascii="Wingdings" w:hAnsi="Wingdings" w:cs="Wingdings"/>
      <w:color w:val="FF000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uiPriority w:val="99"/>
    <w:unhideWhenUsed/>
    <w:rsid w:val="00485AA3"/>
    <w:pPr>
      <w:tabs>
        <w:tab w:val="center" w:pos="4536"/>
        <w:tab w:val="right" w:pos="9072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85AA3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485AA3"/>
    <w:pPr>
      <w:tabs>
        <w:tab w:val="center" w:pos="4536"/>
        <w:tab w:val="right" w:pos="9072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85AA3"/>
    <w:rPr>
      <w:rFonts w:cs="Angsana New"/>
      <w:szCs w:val="30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emf"/><Relationship Id="rId3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2ACF-B990-6D46-A3BD-F231B936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sayah</dc:creator>
  <cp:lastModifiedBy>Barbora Ďurčanová</cp:lastModifiedBy>
  <cp:revision>3</cp:revision>
  <cp:lastPrinted>2010-02-03T16:48:00Z</cp:lastPrinted>
  <dcterms:created xsi:type="dcterms:W3CDTF">2015-11-28T11:23:00Z</dcterms:created>
  <dcterms:modified xsi:type="dcterms:W3CDTF">2015-12-10T17:29:00Z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1994887646</vt:r8>
  </property>
  <property fmtid="{D5CDD505-2E9C-101B-9397-08002B2CF9AE}" pid="3" name="_AuthorEmail">
    <vt:lpwstr>ViProcaccio@chu-angers.fr</vt:lpwstr>
  </property>
  <property fmtid="{D5CDD505-2E9C-101B-9397-08002B2CF9AE}" pid="4" name="_AuthorEmailDisplayName">
    <vt:lpwstr>PROCACCIO VINCENT</vt:lpwstr>
  </property>
  <property fmtid="{D5CDD505-2E9C-101B-9397-08002B2CF9AE}" pid="5" name="_EmailSubject">
    <vt:lpwstr>Ecole d'été: Formulaires d'inscription (anglais + français)</vt:lpwstr>
  </property>
  <property fmtid="{D5CDD505-2E9C-101B-9397-08002B2CF9AE}" pid="6" name="_ReviewingToolsShownOnce">
    <vt:lpwstr/>
  </property>
</Properties>
</file>